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2665" w14:textId="555E2E04" w:rsidR="00CE10F9" w:rsidRPr="00CE10F9" w:rsidRDefault="009A31A0" w:rsidP="00CE10F9">
      <w:pPr>
        <w:pStyle w:val="Titel"/>
      </w:pPr>
      <w:bookmarkStart w:id="0" w:name="_Hlk170812838"/>
      <w:r>
        <w:t>Ultratrail auf dem Paznauner Höhenweg beim 2. PIUT 2025</w:t>
      </w:r>
    </w:p>
    <w:p w14:paraId="424EB2AC" w14:textId="5A68ED83" w:rsidR="00CE10F9" w:rsidRPr="00CE10F9" w:rsidRDefault="00CE10F9" w:rsidP="00CE10F9">
      <w:pPr>
        <w:pStyle w:val="Untertitel"/>
      </w:pPr>
      <w:r w:rsidRPr="00CE10F9">
        <w:t xml:space="preserve">Am 11. und 12. Juli 2025 kehrt der Paznaun Ischgl Ultra Trail (PIUT) zurück in die beeindruckende Berglandschaft </w:t>
      </w:r>
      <w:r w:rsidR="009A31A0">
        <w:t>der Region Paznaun – Ischgl</w:t>
      </w:r>
      <w:r w:rsidRPr="00CE10F9">
        <w:t xml:space="preserve">. Mit </w:t>
      </w:r>
      <w:r w:rsidR="005F24C2">
        <w:t>fünf</w:t>
      </w:r>
      <w:r w:rsidRPr="00CE10F9">
        <w:t xml:space="preserve"> unterschiedlichen Strecken, die </w:t>
      </w:r>
      <w:r w:rsidRPr="00B26FF3">
        <w:t xml:space="preserve">von </w:t>
      </w:r>
      <w:r w:rsidR="00B26FF3" w:rsidRPr="00B26FF3">
        <w:t>20 bis</w:t>
      </w:r>
      <w:r w:rsidRPr="00B26FF3">
        <w:t xml:space="preserve"> </w:t>
      </w:r>
      <w:r w:rsidR="00B26FF3" w:rsidRPr="00B26FF3">
        <w:t>100</w:t>
      </w:r>
      <w:r w:rsidRPr="00CE10F9">
        <w:t xml:space="preserve"> Kilometer reichen, bietet der Wettbewerb sowohl für erfahrene Trailrunner als auch für Einsteiger eine einmalige Herausforderung.</w:t>
      </w:r>
      <w:r w:rsidR="009A31A0">
        <w:t xml:space="preserve"> Die Anmeldung ist ab sofort möglich. </w:t>
      </w:r>
    </w:p>
    <w:p w14:paraId="456691BC" w14:textId="49B4EFF8" w:rsidR="00CE10F9" w:rsidRDefault="00E04308" w:rsidP="00CE10F9">
      <w:r>
        <w:t>Gemäß dem Slogan</w:t>
      </w:r>
      <w:r w:rsidR="00CE390D">
        <w:t xml:space="preserve"> „</w:t>
      </w:r>
      <w:proofErr w:type="spellStart"/>
      <w:r w:rsidR="00CE390D">
        <w:t>fo</w:t>
      </w:r>
      <w:r w:rsidR="00B26FF3">
        <w:t>r</w:t>
      </w:r>
      <w:proofErr w:type="spellEnd"/>
      <w:r w:rsidR="00CE390D">
        <w:t xml:space="preserve"> </w:t>
      </w:r>
      <w:proofErr w:type="spellStart"/>
      <w:r w:rsidR="00CE390D">
        <w:t>unique</w:t>
      </w:r>
      <w:proofErr w:type="spellEnd"/>
      <w:r w:rsidR="00CE390D">
        <w:t xml:space="preserve"> </w:t>
      </w:r>
      <w:proofErr w:type="spellStart"/>
      <w:r w:rsidR="00CE390D">
        <w:t>challenges</w:t>
      </w:r>
      <w:proofErr w:type="spellEnd"/>
      <w:r w:rsidR="00CE390D">
        <w:t>“</w:t>
      </w:r>
      <w:r w:rsidR="00CE10F9">
        <w:t xml:space="preserve"> bietet </w:t>
      </w:r>
      <w:r w:rsidR="00CE390D">
        <w:t xml:space="preserve">auch der 2. </w:t>
      </w:r>
      <w:proofErr w:type="gramStart"/>
      <w:r w:rsidR="00CE390D">
        <w:t xml:space="preserve">PIUT </w:t>
      </w:r>
      <w:r w:rsidR="00CE10F9">
        <w:t>Läufern</w:t>
      </w:r>
      <w:proofErr w:type="gramEnd"/>
      <w:r w:rsidR="00CE10F9">
        <w:t xml:space="preserve"> die Wahl zwischen </w:t>
      </w:r>
      <w:r w:rsidR="00B26FF3">
        <w:t xml:space="preserve">fünf unterschiedlich </w:t>
      </w:r>
      <w:r w:rsidR="00CE10F9">
        <w:t xml:space="preserve">anspruchsvollen Strecken, die jeweils durch die </w:t>
      </w:r>
      <w:r w:rsidR="00B26FF3">
        <w:t>hochalpine L</w:t>
      </w:r>
      <w:r w:rsidR="00CE10F9">
        <w:t xml:space="preserve">andschaft des </w:t>
      </w:r>
      <w:r w:rsidR="005F24C2">
        <w:t>130</w:t>
      </w:r>
      <w:r w:rsidR="00A96A42">
        <w:t> </w:t>
      </w:r>
      <w:r w:rsidR="005F24C2">
        <w:t xml:space="preserve">Kilometer langen </w:t>
      </w:r>
      <w:r w:rsidR="00CE10F9">
        <w:t>Paznauner Höhenwegs führen. Die Rennen starten in den</w:t>
      </w:r>
      <w:r w:rsidR="00B26FF3">
        <w:t xml:space="preserve"> vier</w:t>
      </w:r>
      <w:r w:rsidR="00CE10F9">
        <w:t xml:space="preserve"> Orten </w:t>
      </w:r>
      <w:r w:rsidR="00FB60C8">
        <w:t>im</w:t>
      </w:r>
      <w:r w:rsidR="00CE10F9">
        <w:t xml:space="preserve"> Paznaun</w:t>
      </w:r>
      <w:r>
        <w:t xml:space="preserve"> –</w:t>
      </w:r>
      <w:r w:rsidR="00B26FF3">
        <w:t xml:space="preserve"> See, Kappl, Ischgl und Galtür</w:t>
      </w:r>
      <w:r w:rsidR="00CE10F9">
        <w:t xml:space="preserve"> </w:t>
      </w:r>
      <w:r>
        <w:t xml:space="preserve">– </w:t>
      </w:r>
      <w:r w:rsidR="00CE10F9">
        <w:t>und enden</w:t>
      </w:r>
      <w:r w:rsidR="00B26FF3">
        <w:t xml:space="preserve"> alle gemeinsam</w:t>
      </w:r>
      <w:r w:rsidR="00CE10F9">
        <w:t xml:space="preserve"> in Ischgl, wo alle Teilnehmer gebührend empfangen werden.</w:t>
      </w:r>
    </w:p>
    <w:p w14:paraId="02CAAF13" w14:textId="0AFEC50B" w:rsidR="00CE10F9" w:rsidRPr="00CE10F9" w:rsidRDefault="00CE10F9" w:rsidP="00CE10F9">
      <w:r w:rsidRPr="00CE10F9">
        <w:t xml:space="preserve">Die </w:t>
      </w:r>
      <w:r w:rsidR="00B26FF3">
        <w:t xml:space="preserve">neueste und längste Challenge ist der </w:t>
      </w:r>
      <w:r w:rsidR="00B26FF3" w:rsidRPr="001549EA">
        <w:rPr>
          <w:b/>
          <w:bCs/>
        </w:rPr>
        <w:t>PIUT</w:t>
      </w:r>
      <w:r w:rsidR="00631411">
        <w:t> </w:t>
      </w:r>
      <w:r w:rsidR="00B26FF3" w:rsidRPr="001549EA">
        <w:rPr>
          <w:b/>
          <w:bCs/>
        </w:rPr>
        <w:t>100</w:t>
      </w:r>
      <w:r w:rsidR="00B26FF3">
        <w:t>, der auf 10</w:t>
      </w:r>
      <w:r w:rsidR="00E04308">
        <w:t>1</w:t>
      </w:r>
      <w:r w:rsidR="00B26FF3">
        <w:t xml:space="preserve"> Kilometer </w:t>
      </w:r>
      <w:r w:rsidR="00E04308">
        <w:t>u</w:t>
      </w:r>
      <w:r w:rsidR="006A15CE">
        <w:t xml:space="preserve">nd 6.300 Höhenmeter </w:t>
      </w:r>
      <w:r w:rsidR="00B26FF3">
        <w:t xml:space="preserve">von See über Kappl und Galtür nach Ischgl führt. Danach </w:t>
      </w:r>
      <w:r w:rsidR="00E1150E">
        <w:t xml:space="preserve">folgt der bereits aus dem Vorjahr </w:t>
      </w:r>
      <w:r w:rsidR="00E1150E" w:rsidRPr="001549EA">
        <w:t xml:space="preserve">bekannte </w:t>
      </w:r>
      <w:r w:rsidRPr="001549EA">
        <w:rPr>
          <w:b/>
          <w:bCs/>
        </w:rPr>
        <w:t>PIUT</w:t>
      </w:r>
      <w:r w:rsidR="00631411">
        <w:rPr>
          <w:b/>
          <w:bCs/>
        </w:rPr>
        <w:t> </w:t>
      </w:r>
      <w:r w:rsidRPr="001549EA">
        <w:rPr>
          <w:b/>
          <w:bCs/>
        </w:rPr>
        <w:t>85</w:t>
      </w:r>
      <w:r w:rsidRPr="001549EA">
        <w:t xml:space="preserve">, </w:t>
      </w:r>
      <w:r w:rsidR="00E1150E" w:rsidRPr="001549EA">
        <w:t xml:space="preserve">welcher </w:t>
      </w:r>
      <w:r w:rsidRPr="001549EA">
        <w:t>über 8</w:t>
      </w:r>
      <w:r w:rsidR="002A3E5D">
        <w:t>9</w:t>
      </w:r>
      <w:r w:rsidRPr="001549EA">
        <w:t xml:space="preserve"> Kilometer und 5.200 Höhenmeter </w:t>
      </w:r>
      <w:r w:rsidR="00E1150E" w:rsidRPr="001549EA">
        <w:t xml:space="preserve">ebenfalls </w:t>
      </w:r>
      <w:r w:rsidRPr="001549EA">
        <w:t>von See über Kappl und Galtür bis nach Ischgl</w:t>
      </w:r>
      <w:r w:rsidR="00E1150E" w:rsidRPr="001549EA">
        <w:t xml:space="preserve"> führt</w:t>
      </w:r>
      <w:r w:rsidRPr="001549EA">
        <w:t xml:space="preserve">. Für ambitionierte Läufer bietet der </w:t>
      </w:r>
      <w:r w:rsidRPr="001549EA">
        <w:rPr>
          <w:b/>
          <w:bCs/>
        </w:rPr>
        <w:t>PIUT</w:t>
      </w:r>
      <w:r w:rsidR="00631411">
        <w:rPr>
          <w:b/>
          <w:bCs/>
        </w:rPr>
        <w:t> </w:t>
      </w:r>
      <w:r w:rsidRPr="001549EA">
        <w:rPr>
          <w:b/>
          <w:bCs/>
        </w:rPr>
        <w:t>50</w:t>
      </w:r>
      <w:r w:rsidRPr="001549EA">
        <w:t xml:space="preserve"> mit 5</w:t>
      </w:r>
      <w:r w:rsidR="002A3E5D">
        <w:t>3</w:t>
      </w:r>
      <w:r w:rsidRPr="001549EA">
        <w:t xml:space="preserve"> Kilometern und 3.100 Höhenmetern ab Kappl eine anspruchsvolle Strecke. Der </w:t>
      </w:r>
      <w:r w:rsidRPr="001549EA">
        <w:rPr>
          <w:b/>
          <w:bCs/>
        </w:rPr>
        <w:t>PIUT</w:t>
      </w:r>
      <w:r w:rsidR="00631411">
        <w:rPr>
          <w:b/>
          <w:bCs/>
        </w:rPr>
        <w:t> </w:t>
      </w:r>
      <w:r w:rsidRPr="001549EA">
        <w:rPr>
          <w:b/>
          <w:bCs/>
        </w:rPr>
        <w:t>30</w:t>
      </w:r>
      <w:r w:rsidRPr="001549EA">
        <w:t xml:space="preserve"> startet in Galtür und fordert die Teilnehmer mit 2.500 Höhenmetern über eine Distanz von 30 Kilometern. Für Einsteiger ist der </w:t>
      </w:r>
      <w:r w:rsidRPr="001549EA">
        <w:rPr>
          <w:b/>
          <w:bCs/>
        </w:rPr>
        <w:t>PIUT</w:t>
      </w:r>
      <w:r w:rsidR="00631411">
        <w:rPr>
          <w:b/>
          <w:bCs/>
        </w:rPr>
        <w:t> </w:t>
      </w:r>
      <w:r w:rsidRPr="001549EA">
        <w:rPr>
          <w:b/>
          <w:bCs/>
        </w:rPr>
        <w:t>20</w:t>
      </w:r>
      <w:r w:rsidRPr="001549EA">
        <w:t xml:space="preserve"> ideal, der auf 20 Kilometern und 1.300 Höhenmetern von Ischgl aus startet.</w:t>
      </w:r>
    </w:p>
    <w:p w14:paraId="1F2CFB30" w14:textId="77777777" w:rsidR="00CE10F9" w:rsidRPr="00CE10F9" w:rsidRDefault="00CE10F9" w:rsidP="00CE10F9">
      <w:pPr>
        <w:pStyle w:val="Untertitel"/>
      </w:pPr>
      <w:r w:rsidRPr="00CE10F9">
        <w:t>PIUT TEN und PIUT KIDS RUN</w:t>
      </w:r>
    </w:p>
    <w:p w14:paraId="428542B1" w14:textId="69035A46" w:rsidR="00F356D1" w:rsidRDefault="00F356D1" w:rsidP="009A31A0">
      <w:pPr>
        <w:pStyle w:val="Untertitel"/>
        <w:rPr>
          <w:b w:val="0"/>
          <w:bCs w:val="0"/>
        </w:rPr>
      </w:pPr>
      <w:r w:rsidRPr="00F356D1">
        <w:rPr>
          <w:b w:val="0"/>
          <w:bCs w:val="0"/>
        </w:rPr>
        <w:t xml:space="preserve">Neben den Hauptläufen gibt es mit dem </w:t>
      </w:r>
      <w:r w:rsidRPr="00F356D1">
        <w:t>PIUT TEN</w:t>
      </w:r>
      <w:r w:rsidRPr="00F356D1">
        <w:rPr>
          <w:b w:val="0"/>
          <w:bCs w:val="0"/>
        </w:rPr>
        <w:t xml:space="preserve"> eine kürzere Strecke über 10 Kilometer, die besonders für Hobbyläufer gedacht ist. Der Erlös aus diesem </w:t>
      </w:r>
      <w:proofErr w:type="spellStart"/>
      <w:r w:rsidRPr="00F356D1">
        <w:rPr>
          <w:b w:val="0"/>
          <w:bCs w:val="0"/>
        </w:rPr>
        <w:t>Charity</w:t>
      </w:r>
      <w:proofErr w:type="spellEnd"/>
      <w:r w:rsidRPr="00F356D1">
        <w:rPr>
          <w:b w:val="0"/>
          <w:bCs w:val="0"/>
        </w:rPr>
        <w:t xml:space="preserve">-Lauf wird an Wohltätigkeitsprojekte gespendet. Für die jüngsten Läufer findet der </w:t>
      </w:r>
      <w:r w:rsidRPr="00F356D1">
        <w:t xml:space="preserve">PIUT KIDS RUN </w:t>
      </w:r>
      <w:proofErr w:type="spellStart"/>
      <w:r w:rsidRPr="00F356D1">
        <w:t>presented</w:t>
      </w:r>
      <w:proofErr w:type="spellEnd"/>
      <w:r w:rsidRPr="00F356D1">
        <w:t xml:space="preserve"> </w:t>
      </w:r>
      <w:proofErr w:type="spellStart"/>
      <w:r w:rsidRPr="00F356D1">
        <w:t>by</w:t>
      </w:r>
      <w:proofErr w:type="spellEnd"/>
      <w:r w:rsidRPr="00F356D1">
        <w:t xml:space="preserve"> Volksbank Tirol</w:t>
      </w:r>
      <w:r w:rsidRPr="00F356D1">
        <w:rPr>
          <w:b w:val="0"/>
          <w:bCs w:val="0"/>
        </w:rPr>
        <w:t>, statt. Hier können sich Kinder in einem altersgerechten Rennen messen und erste Wettkampferfahrungen sammeln.</w:t>
      </w:r>
      <w:r w:rsidR="00A96A42">
        <w:rPr>
          <w:b w:val="0"/>
          <w:bCs w:val="0"/>
        </w:rPr>
        <w:t xml:space="preserve"> Die Teilnahme am PIUT KIDS RUN ist kostenlos</w:t>
      </w:r>
      <w:r w:rsidR="007E209C">
        <w:rPr>
          <w:b w:val="0"/>
          <w:bCs w:val="0"/>
        </w:rPr>
        <w:t>.</w:t>
      </w:r>
    </w:p>
    <w:p w14:paraId="3E8D310C" w14:textId="6CA2F45B" w:rsidR="009A31A0" w:rsidRDefault="009A31A0" w:rsidP="009A31A0">
      <w:pPr>
        <w:pStyle w:val="Untertitel"/>
      </w:pPr>
      <w:r>
        <w:t>Anmeldung und Preisgeld</w:t>
      </w:r>
    </w:p>
    <w:p w14:paraId="1249FA66" w14:textId="77777777" w:rsidR="007E209C" w:rsidRDefault="009A31A0" w:rsidP="009A31A0">
      <w:r>
        <w:t xml:space="preserve">Die Anmeldung für den PIUT 2025 ist bereits geöffnet, Teilnehmer können sich bis zum 11. Juli 2025 online registrieren und sich einen Startplatz sichern. Frühbucher profitieren noch bis zum 1. Januar </w:t>
      </w:r>
      <w:r w:rsidR="00CE390D">
        <w:t xml:space="preserve">2025 </w:t>
      </w:r>
      <w:r>
        <w:t xml:space="preserve">von einem reduzierten Startgeld, das je nach gewählter Strecke variiert. Auf alle erfolgreichen Teilnehmerinnen und Teilnehmer wartet ein Gesamtpreisgeld von </w:t>
      </w:r>
      <w:r w:rsidRPr="00BA60C5">
        <w:t xml:space="preserve">über </w:t>
      </w:r>
      <w:r w:rsidRPr="00F356D1">
        <w:rPr>
          <w:b/>
          <w:bCs/>
        </w:rPr>
        <w:t>1</w:t>
      </w:r>
      <w:r w:rsidR="00BA60C5" w:rsidRPr="00F356D1">
        <w:rPr>
          <w:b/>
          <w:bCs/>
        </w:rPr>
        <w:t>5</w:t>
      </w:r>
      <w:r w:rsidRPr="00F356D1">
        <w:rPr>
          <w:b/>
          <w:bCs/>
        </w:rPr>
        <w:t>.000 Euro</w:t>
      </w:r>
      <w:r w:rsidRPr="00BA60C5">
        <w:t xml:space="preserve">. </w:t>
      </w:r>
    </w:p>
    <w:p w14:paraId="2922EDF5" w14:textId="45A7B61D" w:rsidR="009A31A0" w:rsidRDefault="009A31A0" w:rsidP="009A31A0">
      <w:r w:rsidRPr="00BA60C5">
        <w:t>Auch</w:t>
      </w:r>
      <w:r>
        <w:t xml:space="preserve"> im Jahr 2025 wird es wieder eine Teamwertung geben</w:t>
      </w:r>
      <w:r w:rsidR="00CE390D">
        <w:t>:</w:t>
      </w:r>
      <w:r>
        <w:t xml:space="preserve"> Auf das </w:t>
      </w:r>
      <w:r w:rsidR="00F356D1">
        <w:t>Fünfer</w:t>
      </w:r>
      <w:r>
        <w:t xml:space="preserve">team, das auf den </w:t>
      </w:r>
      <w:r w:rsidR="00F356D1">
        <w:t>fünf</w:t>
      </w:r>
      <w:r>
        <w:t xml:space="preserve"> Strecken </w:t>
      </w:r>
      <w:r w:rsidR="007E209C">
        <w:t>die kürzeste Gesamtzeit erreicht</w:t>
      </w:r>
      <w:r>
        <w:t>, wartet ein Preisgeld von 1.000 Euro</w:t>
      </w:r>
      <w:r w:rsidR="007E209C">
        <w:t>.</w:t>
      </w:r>
    </w:p>
    <w:p w14:paraId="60BB4F48" w14:textId="77777777" w:rsidR="007E209C" w:rsidRDefault="007E209C">
      <w:pPr>
        <w:spacing w:after="160" w:line="259" w:lineRule="auto"/>
        <w:jc w:val="left"/>
        <w:rPr>
          <w:b/>
          <w:bCs/>
        </w:rPr>
      </w:pPr>
      <w:r>
        <w:br w:type="page"/>
      </w:r>
    </w:p>
    <w:p w14:paraId="2BEA25BF" w14:textId="6564A282" w:rsidR="00CE10F9" w:rsidRDefault="0093412B" w:rsidP="009A31A0">
      <w:pPr>
        <w:pStyle w:val="Untertitel"/>
      </w:pPr>
      <w:r>
        <w:lastRenderedPageBreak/>
        <w:t>Strecke und Rahmenprogramm</w:t>
      </w:r>
    </w:p>
    <w:p w14:paraId="507836B0" w14:textId="5B6F3F2E" w:rsidR="0093412B" w:rsidRDefault="0093412B" w:rsidP="00CE10F9">
      <w:r w:rsidRPr="0093412B">
        <w:t xml:space="preserve">Die Strecken des Paznaun Ischgl Ultra Trail verlaufen über weite Teile des </w:t>
      </w:r>
      <w:r w:rsidRPr="0093412B">
        <w:rPr>
          <w:b/>
          <w:bCs/>
        </w:rPr>
        <w:t>Paznauner Höhenwegs</w:t>
      </w:r>
      <w:r w:rsidRPr="0093412B">
        <w:t>, der als einer der anspruchsvollsten alpinen Pfade der Region gilt. Auf insgesamt 1</w:t>
      </w:r>
      <w:r>
        <w:t>3</w:t>
      </w:r>
      <w:r w:rsidRPr="0093412B">
        <w:t xml:space="preserve">0 Kilometern führt der Weg </w:t>
      </w:r>
      <w:r w:rsidR="00734D70">
        <w:t xml:space="preserve">von See über Kappl und Ischgl nach Galtür </w:t>
      </w:r>
      <w:r w:rsidR="007E7C3F">
        <w:t>und auf der gegenüberliegenden Talseite wieder zurück</w:t>
      </w:r>
      <w:r w:rsidRPr="0093412B">
        <w:t xml:space="preserve">. Die </w:t>
      </w:r>
      <w:r w:rsidR="007E209C">
        <w:t>Trailrunner</w:t>
      </w:r>
      <w:r w:rsidRPr="0093412B">
        <w:t xml:space="preserve"> erleben dabei spektakuläre Ausblicke auf die</w:t>
      </w:r>
      <w:r w:rsidR="00635FE0">
        <w:t xml:space="preserve"> Silvretta-, Samnaun- und </w:t>
      </w:r>
      <w:proofErr w:type="spellStart"/>
      <w:r w:rsidR="00635FE0">
        <w:t>Verwallgruppe</w:t>
      </w:r>
      <w:proofErr w:type="spellEnd"/>
      <w:r w:rsidRPr="0093412B">
        <w:t xml:space="preserve">. </w:t>
      </w:r>
      <w:r w:rsidR="001B3071">
        <w:t>Der Höhenweg</w:t>
      </w:r>
      <w:r w:rsidRPr="0093412B">
        <w:t xml:space="preserve"> stellt eine zentrale Herausforderung dar, da er technisch </w:t>
      </w:r>
      <w:r w:rsidR="001B3071">
        <w:t>anspruchsvolle</w:t>
      </w:r>
      <w:r w:rsidRPr="0093412B">
        <w:t xml:space="preserve"> Passagen und wechselndes Terrain bietet.</w:t>
      </w:r>
    </w:p>
    <w:p w14:paraId="64289C24" w14:textId="53212356" w:rsidR="007E209C" w:rsidRDefault="000D0514" w:rsidP="007E209C">
      <w:r>
        <w:t>Im Tal wird d</w:t>
      </w:r>
      <w:r w:rsidR="009A31A0">
        <w:t xml:space="preserve">er PIUT 2025 von einem abwechslungsreichen Rahmenprogramm begleitet, das Teilnehmer und Zuschauer gleichermaßen anspricht. Im Fokus steht die </w:t>
      </w:r>
      <w:proofErr w:type="gramStart"/>
      <w:r w:rsidR="009A31A0" w:rsidRPr="7728C35E">
        <w:rPr>
          <w:rFonts w:eastAsiaTheme="majorEastAsia"/>
        </w:rPr>
        <w:t>PIUT</w:t>
      </w:r>
      <w:r w:rsidR="004C0D74">
        <w:rPr>
          <w:rFonts w:eastAsiaTheme="majorEastAsia"/>
        </w:rPr>
        <w:t xml:space="preserve"> </w:t>
      </w:r>
      <w:r w:rsidR="009A31A0" w:rsidRPr="7728C35E">
        <w:rPr>
          <w:rFonts w:eastAsiaTheme="majorEastAsia"/>
        </w:rPr>
        <w:t>Expo</w:t>
      </w:r>
      <w:proofErr w:type="gramEnd"/>
      <w:r w:rsidR="009A31A0">
        <w:t>, die</w:t>
      </w:r>
      <w:r w:rsidR="3FDF6225">
        <w:t xml:space="preserve"> </w:t>
      </w:r>
      <w:r w:rsidR="009A31A0">
        <w:t>neueste Trends und Ausrüstung im Trailrunning präsentiert. Mit dabei sind auch einige der namhaften Partner des Tourismusverbandes Paznaun</w:t>
      </w:r>
      <w:r w:rsidR="00466B69">
        <w:t xml:space="preserve"> –</w:t>
      </w:r>
      <w:r w:rsidR="009A31A0">
        <w:t xml:space="preserve"> Ischgl wie Asics, </w:t>
      </w:r>
      <w:proofErr w:type="spellStart"/>
      <w:r w:rsidR="009A31A0">
        <w:t>Skinfit</w:t>
      </w:r>
      <w:proofErr w:type="spellEnd"/>
      <w:r w:rsidR="009A31A0">
        <w:t xml:space="preserve">, LEKI und </w:t>
      </w:r>
      <w:proofErr w:type="spellStart"/>
      <w:r w:rsidR="009A31A0">
        <w:t>Gloryfy</w:t>
      </w:r>
      <w:proofErr w:type="spellEnd"/>
      <w:r w:rsidR="009A31A0">
        <w:t>.</w:t>
      </w:r>
      <w:r w:rsidR="00CE390D">
        <w:t xml:space="preserve"> </w:t>
      </w:r>
      <w:r w:rsidR="009A31A0">
        <w:t xml:space="preserve">Zudem erwartet die Läufer </w:t>
      </w:r>
      <w:r w:rsidR="00DE3415">
        <w:t>und Zuschauer in jedem Ort</w:t>
      </w:r>
      <w:r w:rsidR="009A31A0">
        <w:t xml:space="preserve"> </w:t>
      </w:r>
      <w:r w:rsidR="00DE3415">
        <w:t xml:space="preserve">gute Stimmung </w:t>
      </w:r>
      <w:r w:rsidR="009A31A0">
        <w:t>mit Musik, Verpflegung und Unterhaltung.</w:t>
      </w:r>
    </w:p>
    <w:p w14:paraId="0958253D" w14:textId="28B26DB9" w:rsidR="00FF7476" w:rsidRPr="009A31A0" w:rsidRDefault="00FF7476" w:rsidP="0093412B"/>
    <w:tbl>
      <w:tblPr>
        <w:tblStyle w:val="Tabellenraster1"/>
        <w:tblW w:w="0" w:type="auto"/>
        <w:tblLook w:val="04A0" w:firstRow="1" w:lastRow="0" w:firstColumn="1" w:lastColumn="0" w:noHBand="0" w:noVBand="1"/>
      </w:tblPr>
      <w:tblGrid>
        <w:gridCol w:w="6946"/>
        <w:gridCol w:w="2114"/>
      </w:tblGrid>
      <w:tr w:rsidR="009F357E" w:rsidRPr="009A31A0" w14:paraId="379DC332" w14:textId="77777777" w:rsidTr="00C14D5E">
        <w:tc>
          <w:tcPr>
            <w:tcW w:w="9060" w:type="dxa"/>
            <w:gridSpan w:val="2"/>
          </w:tcPr>
          <w:p w14:paraId="15995D52" w14:textId="2D124BDD" w:rsidR="009F357E" w:rsidRPr="005710D2" w:rsidRDefault="005710D2" w:rsidP="005710D2">
            <w:pPr>
              <w:jc w:val="left"/>
              <w:rPr>
                <w:color w:val="6784AA" w:themeColor="hyperlink"/>
                <w:u w:val="single"/>
              </w:rPr>
            </w:pPr>
            <w:r>
              <w:t xml:space="preserve">Zur Anmeldung: </w:t>
            </w:r>
            <w:hyperlink r:id="rId10" w:history="1">
              <w:r>
                <w:rPr>
                  <w:rStyle w:val="Hyperlink"/>
                </w:rPr>
                <w:t>time2win.at</w:t>
              </w:r>
            </w:hyperlink>
            <w:r>
              <w:rPr>
                <w:rStyle w:val="Hyperlink"/>
              </w:rPr>
              <w:br/>
            </w:r>
            <w:r w:rsidR="00FF7476" w:rsidRPr="009A31A0">
              <w:t>Weitere Informationen unter</w:t>
            </w:r>
            <w:r w:rsidR="00E40EA1" w:rsidRPr="009A31A0">
              <w:t xml:space="preserve"> </w:t>
            </w:r>
            <w:hyperlink r:id="rId11" w:history="1">
              <w:r w:rsidR="009A31A0" w:rsidRPr="009A31A0">
                <w:rPr>
                  <w:rStyle w:val="Hyperlink"/>
                  <w:rFonts w:eastAsiaTheme="majorEastAsia"/>
                </w:rPr>
                <w:t>www.piut.tirol</w:t>
              </w:r>
            </w:hyperlink>
            <w:r w:rsidR="00E40EA1" w:rsidRPr="009A31A0">
              <w:t>.</w:t>
            </w:r>
          </w:p>
        </w:tc>
      </w:tr>
      <w:tr w:rsidR="00CA103D" w:rsidRPr="00FF7476" w14:paraId="138A76C0" w14:textId="77777777" w:rsidTr="00CA103D">
        <w:trPr>
          <w:trHeight w:val="176"/>
        </w:trPr>
        <w:tc>
          <w:tcPr>
            <w:tcW w:w="9060" w:type="dxa"/>
            <w:gridSpan w:val="2"/>
          </w:tcPr>
          <w:p w14:paraId="3A5615AE" w14:textId="77777777" w:rsidR="00CA103D" w:rsidRPr="00FF7476" w:rsidRDefault="00CA103D" w:rsidP="00FF7476">
            <w:pPr>
              <w:pStyle w:val="Fusszeile"/>
            </w:pPr>
          </w:p>
        </w:tc>
      </w:tr>
      <w:tr w:rsidR="00CA103D" w:rsidRPr="00FF7476" w14:paraId="25DDBACC" w14:textId="77777777" w:rsidTr="00401F84">
        <w:tc>
          <w:tcPr>
            <w:tcW w:w="6946" w:type="dxa"/>
          </w:tcPr>
          <w:p w14:paraId="41FA629D" w14:textId="2C508C02" w:rsidR="00CA103D" w:rsidRPr="00FF7476" w:rsidRDefault="00CA103D" w:rsidP="00FF7476">
            <w:pPr>
              <w:pStyle w:val="Fusszeile"/>
            </w:pPr>
            <w:r w:rsidRPr="00FF7476">
              <w:t>(</w:t>
            </w:r>
            <w:fldSimple w:instr="NUMCHARS   \* MERGEFORMAT">
              <w:r w:rsidR="000A0C6F">
                <w:rPr>
                  <w:noProof/>
                </w:rPr>
                <w:t>3294</w:t>
              </w:r>
            </w:fldSimple>
            <w:r w:rsidRPr="00FF7476">
              <w:t xml:space="preserve"> </w:t>
            </w:r>
            <w:r w:rsidR="00FF7476" w:rsidRPr="00FF7476">
              <w:t>Zeichen mit Leerzeichen</w:t>
            </w:r>
            <w:r w:rsidRPr="00FF7476">
              <w:t>)</w:t>
            </w:r>
          </w:p>
        </w:tc>
        <w:tc>
          <w:tcPr>
            <w:tcW w:w="2114" w:type="dxa"/>
          </w:tcPr>
          <w:p w14:paraId="3DA60A16" w14:textId="278DEB86"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4E647F">
              <w:rPr>
                <w:noProof/>
              </w:rPr>
              <w:t>Oktober 2024</w:t>
            </w:r>
            <w:r w:rsidRPr="00FF7476">
              <w:fldChar w:fldCharType="end"/>
            </w:r>
          </w:p>
        </w:tc>
      </w:tr>
      <w:tr w:rsidR="00CA103D" w:rsidRPr="00FF7476" w14:paraId="1A8DBB24" w14:textId="77777777" w:rsidTr="00BF4492">
        <w:tc>
          <w:tcPr>
            <w:tcW w:w="9060" w:type="dxa"/>
            <w:gridSpan w:val="2"/>
          </w:tcPr>
          <w:p w14:paraId="4653DE8E" w14:textId="77777777" w:rsidR="00CA103D" w:rsidRPr="00FF7476" w:rsidRDefault="00CA103D" w:rsidP="00FF7476">
            <w:pPr>
              <w:pStyle w:val="Fusszeile"/>
            </w:pPr>
          </w:p>
        </w:tc>
      </w:tr>
      <w:tr w:rsidR="00CA103D" w:rsidRPr="00FF7476" w14:paraId="7CB2E779" w14:textId="77777777" w:rsidTr="008D527B">
        <w:tc>
          <w:tcPr>
            <w:tcW w:w="9060" w:type="dxa"/>
            <w:gridSpan w:val="2"/>
          </w:tcPr>
          <w:p w14:paraId="4A51077B" w14:textId="61D46AF0" w:rsidR="00CA103D" w:rsidRPr="00FF7476" w:rsidRDefault="00FF7476" w:rsidP="00FF7476">
            <w:pPr>
              <w:pStyle w:val="Fusszeile"/>
            </w:pPr>
            <w:r w:rsidRPr="00FF7476">
              <w:t xml:space="preserve">Bilder-Download: </w:t>
            </w:r>
            <w:hyperlink r:id="rId12" w:history="1">
              <w:r w:rsidR="00CA103D" w:rsidRPr="00FF7476">
                <w:rPr>
                  <w:rStyle w:val="Hyperlink"/>
                  <w:rFonts w:eastAsiaTheme="majorEastAsia"/>
                </w:rPr>
                <w:t>images.paznaun-ischgl.com</w:t>
              </w:r>
            </w:hyperlink>
          </w:p>
          <w:p w14:paraId="2198C464"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68A4C455" w14:textId="77777777" w:rsidTr="00EF6D42">
        <w:tc>
          <w:tcPr>
            <w:tcW w:w="9060" w:type="dxa"/>
            <w:gridSpan w:val="2"/>
          </w:tcPr>
          <w:p w14:paraId="7667012B" w14:textId="77777777" w:rsidR="00CA103D" w:rsidRPr="00FF7476" w:rsidRDefault="00CA103D" w:rsidP="00FF7476">
            <w:pPr>
              <w:pStyle w:val="Fusszeile"/>
            </w:pPr>
          </w:p>
        </w:tc>
      </w:tr>
      <w:tr w:rsidR="00CA103D" w:rsidRPr="00FF7476" w14:paraId="4BDAAEB8" w14:textId="77777777" w:rsidTr="00E40EA1">
        <w:trPr>
          <w:trHeight w:val="280"/>
        </w:trPr>
        <w:tc>
          <w:tcPr>
            <w:tcW w:w="9060" w:type="dxa"/>
            <w:gridSpan w:val="2"/>
          </w:tcPr>
          <w:p w14:paraId="140CD882" w14:textId="77777777" w:rsidR="00CA103D" w:rsidRPr="00FF7476" w:rsidRDefault="00FF7476" w:rsidP="00FF7476">
            <w:pPr>
              <w:pStyle w:val="Fusszeile"/>
            </w:pPr>
            <w:r w:rsidRPr="00FF7476">
              <w:t>Alle Texte sowie Bilder gibt es unter www.ischgl.com/presse zum kostenlosen Download.</w:t>
            </w:r>
          </w:p>
        </w:tc>
      </w:tr>
      <w:bookmarkEnd w:id="0"/>
    </w:tbl>
    <w:p w14:paraId="1F6DAB3A" w14:textId="77777777" w:rsidR="00965160" w:rsidRPr="00FF7476" w:rsidRDefault="00965160" w:rsidP="00CA103D"/>
    <w:sectPr w:rsidR="00965160" w:rsidRPr="00FF7476"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A186" w14:textId="77777777" w:rsidR="004B08A8" w:rsidRDefault="004B08A8" w:rsidP="00CA103D">
      <w:r>
        <w:separator/>
      </w:r>
    </w:p>
  </w:endnote>
  <w:endnote w:type="continuationSeparator" w:id="0">
    <w:p w14:paraId="719106AC" w14:textId="77777777" w:rsidR="004B08A8" w:rsidRDefault="004B08A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B73A" w14:textId="77777777" w:rsidR="00CA103D" w:rsidRDefault="009E1BCC" w:rsidP="00CA103D">
    <w:pPr>
      <w:pStyle w:val="Fuzeile"/>
    </w:pPr>
    <w:r>
      <w:rPr>
        <w:noProof/>
      </w:rPr>
      <w:drawing>
        <wp:anchor distT="0" distB="0" distL="114300" distR="114300" simplePos="0" relativeHeight="251658240" behindDoc="1" locked="0" layoutInCell="1" allowOverlap="1" wp14:anchorId="242D61FB" wp14:editId="7C14AD5A">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8809" w14:textId="77777777" w:rsidR="004B08A8" w:rsidRDefault="004B08A8" w:rsidP="00CA103D">
      <w:r>
        <w:separator/>
      </w:r>
    </w:p>
  </w:footnote>
  <w:footnote w:type="continuationSeparator" w:id="0">
    <w:p w14:paraId="606B53E0" w14:textId="77777777" w:rsidR="004B08A8" w:rsidRDefault="004B08A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19D1"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9"/>
    <w:rsid w:val="000059D1"/>
    <w:rsid w:val="000A0C6F"/>
    <w:rsid w:val="000D0514"/>
    <w:rsid w:val="00114C96"/>
    <w:rsid w:val="001549EA"/>
    <w:rsid w:val="001B3071"/>
    <w:rsid w:val="00207DFF"/>
    <w:rsid w:val="002A3E5D"/>
    <w:rsid w:val="002A5882"/>
    <w:rsid w:val="002F21AE"/>
    <w:rsid w:val="00390E8F"/>
    <w:rsid w:val="00466B69"/>
    <w:rsid w:val="004B08A8"/>
    <w:rsid w:val="004C0D74"/>
    <w:rsid w:val="004E647F"/>
    <w:rsid w:val="0056390A"/>
    <w:rsid w:val="005710D2"/>
    <w:rsid w:val="00585A52"/>
    <w:rsid w:val="005F24C2"/>
    <w:rsid w:val="00601AF5"/>
    <w:rsid w:val="00631411"/>
    <w:rsid w:val="00635CEB"/>
    <w:rsid w:val="00635FE0"/>
    <w:rsid w:val="006A15CE"/>
    <w:rsid w:val="00734D70"/>
    <w:rsid w:val="007A02B8"/>
    <w:rsid w:val="007C5E92"/>
    <w:rsid w:val="007E209C"/>
    <w:rsid w:val="007E7C3F"/>
    <w:rsid w:val="008F407B"/>
    <w:rsid w:val="0093412B"/>
    <w:rsid w:val="00965160"/>
    <w:rsid w:val="009A31A0"/>
    <w:rsid w:val="009E1BCC"/>
    <w:rsid w:val="009F357E"/>
    <w:rsid w:val="00A30967"/>
    <w:rsid w:val="00A34BE3"/>
    <w:rsid w:val="00A466B0"/>
    <w:rsid w:val="00A84B6F"/>
    <w:rsid w:val="00A96A42"/>
    <w:rsid w:val="00AA48A2"/>
    <w:rsid w:val="00B26FF3"/>
    <w:rsid w:val="00BA60C5"/>
    <w:rsid w:val="00BF582E"/>
    <w:rsid w:val="00C570AF"/>
    <w:rsid w:val="00C67E63"/>
    <w:rsid w:val="00CA103D"/>
    <w:rsid w:val="00CE10F9"/>
    <w:rsid w:val="00CE390D"/>
    <w:rsid w:val="00D15CF8"/>
    <w:rsid w:val="00D65EB0"/>
    <w:rsid w:val="00D725F1"/>
    <w:rsid w:val="00DB5C11"/>
    <w:rsid w:val="00DE3415"/>
    <w:rsid w:val="00E04308"/>
    <w:rsid w:val="00E1150E"/>
    <w:rsid w:val="00E40EA1"/>
    <w:rsid w:val="00F356D1"/>
    <w:rsid w:val="00FB60C8"/>
    <w:rsid w:val="00FF7476"/>
    <w:rsid w:val="17DF2188"/>
    <w:rsid w:val="23C0648C"/>
    <w:rsid w:val="3FDF6225"/>
    <w:rsid w:val="764BB39B"/>
    <w:rsid w:val="7728C3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6D8A"/>
  <w15:chartTrackingRefBased/>
  <w15:docId w15:val="{04D2B0D4-2157-4320-8DAF-0407E798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qFormat/>
    <w:rsid w:val="009F357E"/>
    <w:rPr>
      <w:b/>
      <w:bCs/>
    </w:rPr>
  </w:style>
  <w:style w:type="character" w:styleId="Hervorhebung">
    <w:name w:val="Emphasis"/>
    <w:basedOn w:val="Absatz-Standardschriftart"/>
    <w:uiPriority w:val="20"/>
    <w:qFormat/>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4C0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5724">
      <w:bodyDiv w:val="1"/>
      <w:marLeft w:val="0"/>
      <w:marRight w:val="0"/>
      <w:marTop w:val="0"/>
      <w:marBottom w:val="0"/>
      <w:divBdr>
        <w:top w:val="none" w:sz="0" w:space="0" w:color="auto"/>
        <w:left w:val="none" w:sz="0" w:space="0" w:color="auto"/>
        <w:bottom w:val="none" w:sz="0" w:space="0" w:color="auto"/>
        <w:right w:val="none" w:sz="0" w:space="0" w:color="auto"/>
      </w:divBdr>
      <w:divsChild>
        <w:div w:id="1998461333">
          <w:marLeft w:val="0"/>
          <w:marRight w:val="0"/>
          <w:marTop w:val="0"/>
          <w:marBottom w:val="0"/>
          <w:divBdr>
            <w:top w:val="none" w:sz="0" w:space="0" w:color="auto"/>
            <w:left w:val="none" w:sz="0" w:space="0" w:color="auto"/>
            <w:bottom w:val="none" w:sz="0" w:space="0" w:color="auto"/>
            <w:right w:val="none" w:sz="0" w:space="0" w:color="auto"/>
          </w:divBdr>
        </w:div>
        <w:div w:id="2068065208">
          <w:marLeft w:val="0"/>
          <w:marRight w:val="0"/>
          <w:marTop w:val="0"/>
          <w:marBottom w:val="0"/>
          <w:divBdr>
            <w:top w:val="none" w:sz="0" w:space="0" w:color="auto"/>
            <w:left w:val="none" w:sz="0" w:space="0" w:color="auto"/>
            <w:bottom w:val="none" w:sz="0" w:space="0" w:color="auto"/>
            <w:right w:val="none" w:sz="0" w:space="0" w:color="auto"/>
          </w:divBdr>
        </w:div>
        <w:div w:id="1052731316">
          <w:marLeft w:val="0"/>
          <w:marRight w:val="0"/>
          <w:marTop w:val="0"/>
          <w:marBottom w:val="0"/>
          <w:divBdr>
            <w:top w:val="none" w:sz="0" w:space="0" w:color="auto"/>
            <w:left w:val="none" w:sz="0" w:space="0" w:color="auto"/>
            <w:bottom w:val="none" w:sz="0" w:space="0" w:color="auto"/>
            <w:right w:val="none" w:sz="0" w:space="0" w:color="auto"/>
          </w:divBdr>
        </w:div>
      </w:divsChild>
    </w:div>
    <w:div w:id="264581331">
      <w:bodyDiv w:val="1"/>
      <w:marLeft w:val="0"/>
      <w:marRight w:val="0"/>
      <w:marTop w:val="0"/>
      <w:marBottom w:val="0"/>
      <w:divBdr>
        <w:top w:val="none" w:sz="0" w:space="0" w:color="auto"/>
        <w:left w:val="none" w:sz="0" w:space="0" w:color="auto"/>
        <w:bottom w:val="none" w:sz="0" w:space="0" w:color="auto"/>
        <w:right w:val="none" w:sz="0" w:space="0" w:color="auto"/>
      </w:divBdr>
      <w:divsChild>
        <w:div w:id="245311111">
          <w:marLeft w:val="0"/>
          <w:marRight w:val="0"/>
          <w:marTop w:val="0"/>
          <w:marBottom w:val="0"/>
          <w:divBdr>
            <w:top w:val="none" w:sz="0" w:space="0" w:color="auto"/>
            <w:left w:val="none" w:sz="0" w:space="0" w:color="auto"/>
            <w:bottom w:val="none" w:sz="0" w:space="0" w:color="auto"/>
            <w:right w:val="none" w:sz="0" w:space="0" w:color="auto"/>
          </w:divBdr>
        </w:div>
        <w:div w:id="225923621">
          <w:marLeft w:val="0"/>
          <w:marRight w:val="0"/>
          <w:marTop w:val="0"/>
          <w:marBottom w:val="0"/>
          <w:divBdr>
            <w:top w:val="none" w:sz="0" w:space="0" w:color="auto"/>
            <w:left w:val="none" w:sz="0" w:space="0" w:color="auto"/>
            <w:bottom w:val="none" w:sz="0" w:space="0" w:color="auto"/>
            <w:right w:val="none" w:sz="0" w:space="0" w:color="auto"/>
          </w:divBdr>
        </w:div>
        <w:div w:id="119686746">
          <w:marLeft w:val="0"/>
          <w:marRight w:val="0"/>
          <w:marTop w:val="0"/>
          <w:marBottom w:val="0"/>
          <w:divBdr>
            <w:top w:val="none" w:sz="0" w:space="0" w:color="auto"/>
            <w:left w:val="none" w:sz="0" w:space="0" w:color="auto"/>
            <w:bottom w:val="none" w:sz="0" w:space="0" w:color="auto"/>
            <w:right w:val="none" w:sz="0" w:space="0" w:color="auto"/>
          </w:divBdr>
        </w:div>
      </w:divsChild>
    </w:div>
    <w:div w:id="1847479801">
      <w:bodyDiv w:val="1"/>
      <w:marLeft w:val="0"/>
      <w:marRight w:val="0"/>
      <w:marTop w:val="0"/>
      <w:marBottom w:val="0"/>
      <w:divBdr>
        <w:top w:val="none" w:sz="0" w:space="0" w:color="auto"/>
        <w:left w:val="none" w:sz="0" w:space="0" w:color="auto"/>
        <w:bottom w:val="none" w:sz="0" w:space="0" w:color="auto"/>
        <w:right w:val="none" w:sz="0" w:space="0" w:color="auto"/>
      </w:divBdr>
      <w:divsChild>
        <w:div w:id="862323571">
          <w:marLeft w:val="0"/>
          <w:marRight w:val="0"/>
          <w:marTop w:val="0"/>
          <w:marBottom w:val="0"/>
          <w:divBdr>
            <w:top w:val="none" w:sz="0" w:space="0" w:color="auto"/>
            <w:left w:val="none" w:sz="0" w:space="0" w:color="auto"/>
            <w:bottom w:val="none" w:sz="0" w:space="0" w:color="auto"/>
            <w:right w:val="none" w:sz="0" w:space="0" w:color="auto"/>
          </w:divBdr>
        </w:div>
        <w:div w:id="1545363074">
          <w:marLeft w:val="0"/>
          <w:marRight w:val="0"/>
          <w:marTop w:val="0"/>
          <w:marBottom w:val="0"/>
          <w:divBdr>
            <w:top w:val="none" w:sz="0" w:space="0" w:color="auto"/>
            <w:left w:val="none" w:sz="0" w:space="0" w:color="auto"/>
            <w:bottom w:val="none" w:sz="0" w:space="0" w:color="auto"/>
            <w:right w:val="none" w:sz="0" w:space="0" w:color="auto"/>
          </w:divBdr>
        </w:div>
        <w:div w:id="1445660416">
          <w:marLeft w:val="0"/>
          <w:marRight w:val="0"/>
          <w:marTop w:val="0"/>
          <w:marBottom w:val="0"/>
          <w:divBdr>
            <w:top w:val="none" w:sz="0" w:space="0" w:color="auto"/>
            <w:left w:val="none" w:sz="0" w:space="0" w:color="auto"/>
            <w:bottom w:val="none" w:sz="0" w:space="0" w:color="auto"/>
            <w:right w:val="none" w:sz="0" w:space="0" w:color="auto"/>
          </w:divBdr>
        </w:div>
        <w:div w:id="237254989">
          <w:marLeft w:val="0"/>
          <w:marRight w:val="0"/>
          <w:marTop w:val="0"/>
          <w:marBottom w:val="0"/>
          <w:divBdr>
            <w:top w:val="none" w:sz="0" w:space="0" w:color="auto"/>
            <w:left w:val="none" w:sz="0" w:space="0" w:color="auto"/>
            <w:bottom w:val="none" w:sz="0" w:space="0" w:color="auto"/>
            <w:right w:val="none" w:sz="0" w:space="0" w:color="auto"/>
          </w:divBdr>
        </w:div>
        <w:div w:id="1492791827">
          <w:marLeft w:val="0"/>
          <w:marRight w:val="0"/>
          <w:marTop w:val="0"/>
          <w:marBottom w:val="0"/>
          <w:divBdr>
            <w:top w:val="none" w:sz="0" w:space="0" w:color="auto"/>
            <w:left w:val="none" w:sz="0" w:space="0" w:color="auto"/>
            <w:bottom w:val="none" w:sz="0" w:space="0" w:color="auto"/>
            <w:right w:val="none" w:sz="0" w:space="0" w:color="auto"/>
          </w:divBdr>
        </w:div>
        <w:div w:id="66070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34d7731690a34db0d7da18e2148fc8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ut.tir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me2win.at/event/5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e\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603</Words>
  <Characters>3522</Characters>
  <Application>Microsoft Office Word</Application>
  <DocSecurity>0</DocSecurity>
  <Lines>57</Lines>
  <Paragraphs>22</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34</cp:revision>
  <cp:lastPrinted>2024-10-23T08:19:00Z</cp:lastPrinted>
  <dcterms:created xsi:type="dcterms:W3CDTF">2024-10-15T08:41:00Z</dcterms:created>
  <dcterms:modified xsi:type="dcterms:W3CDTF">2024-10-23T08:20:00Z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