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DD5C4" w14:textId="45D917DA" w:rsidR="009F357E" w:rsidRPr="00DC7C9F" w:rsidRDefault="00DC7C9F" w:rsidP="00CA103D">
      <w:pPr>
        <w:pStyle w:val="Titel"/>
      </w:pPr>
      <w:bookmarkStart w:id="0" w:name="_Hlk170812823"/>
      <w:r w:rsidRPr="00DC7C9F">
        <w:t>Gaumenfreuden garantiert beim Paznauner Markttag in Ischgl</w:t>
      </w:r>
    </w:p>
    <w:p w14:paraId="4CFE9219" w14:textId="13551C50" w:rsidR="009F357E" w:rsidRPr="00DC7C9F" w:rsidRDefault="00DC7C9F" w:rsidP="00CA103D">
      <w:pPr>
        <w:pStyle w:val="Untertitel"/>
      </w:pPr>
      <w:bookmarkStart w:id="1" w:name="_Hlk170812838"/>
      <w:bookmarkEnd w:id="0"/>
      <w:r w:rsidRPr="00DC7C9F">
        <w:t xml:space="preserve">Am 31. August 2024 findet der 15. Paznauner Markttag statt. Besucher dürfen sich am </w:t>
      </w:r>
      <w:proofErr w:type="spellStart"/>
      <w:r w:rsidRPr="00DC7C9F">
        <w:t>Silvrettaparkplatz</w:t>
      </w:r>
      <w:proofErr w:type="spellEnd"/>
      <w:r w:rsidRPr="00DC7C9F">
        <w:t xml:space="preserve"> in Ischgl auf viele traditionelle Schmankerln wie dem Paznauner Almkäse und regionale Produkte diverser Aussteller freuen. Ein buntes Rahmenprogramm mit musikalischen Highlights, der Wahl der Käsekönigin 2024 und einem Showkochen mit Haubenkoch Martin </w:t>
      </w:r>
      <w:proofErr w:type="spellStart"/>
      <w:r w:rsidRPr="00DC7C9F">
        <w:t>Sieberer</w:t>
      </w:r>
      <w:proofErr w:type="spellEnd"/>
      <w:r w:rsidRPr="00DC7C9F">
        <w:t xml:space="preserve"> rundet den Markttag ab.</w:t>
      </w:r>
    </w:p>
    <w:p w14:paraId="5D37B760" w14:textId="7AA790D6" w:rsidR="009F357E" w:rsidRPr="00DC7C9F" w:rsidRDefault="00DC7C9F" w:rsidP="00CA103D">
      <w:r w:rsidRPr="00DC7C9F">
        <w:t xml:space="preserve">Wenn 10 Almen und 3 Talsennereien aus </w:t>
      </w:r>
      <w:r>
        <w:t xml:space="preserve">Ischgl, </w:t>
      </w:r>
      <w:r w:rsidRPr="00DC7C9F">
        <w:t xml:space="preserve">Galtür, Kappl und See am </w:t>
      </w:r>
      <w:proofErr w:type="spellStart"/>
      <w:r w:rsidRPr="00DC7C9F">
        <w:t>Silvrettaparkplatz</w:t>
      </w:r>
      <w:proofErr w:type="spellEnd"/>
      <w:r w:rsidRPr="00DC7C9F">
        <w:t xml:space="preserve"> zusammenkommen, dann ist wieder Markttag in Ischgl. Auch in diesem Sommer steht der einzigartige Paznauner Almkäse, der rein aus Paznauner Milch hergestellt wird, ganz im Mittelpunkt des Genussfestes. Feinschmeckern werden bei den Marktständen viele weitere regionale Köstlichkeiten wie Brot, Speck, Honig, Schnaps und Liköre geboten. Umrandet wird das kulinarische Angebot von heimischen Ausstellern mit traditionellen und modernen Handwerkstücken, vom </w:t>
      </w:r>
      <w:proofErr w:type="spellStart"/>
      <w:r w:rsidRPr="00DC7C9F">
        <w:t>Zirbenpolster</w:t>
      </w:r>
      <w:proofErr w:type="spellEnd"/>
      <w:r w:rsidRPr="00DC7C9F">
        <w:t xml:space="preserve"> über Schmuck aus Holz bis zur Filztasche.</w:t>
      </w:r>
    </w:p>
    <w:p w14:paraId="3D82C61A" w14:textId="1D8064D5" w:rsidR="009F357E" w:rsidRPr="00DC7C9F" w:rsidRDefault="00DC7C9F" w:rsidP="00CA103D">
      <w:pPr>
        <w:pStyle w:val="Untertitel"/>
      </w:pPr>
      <w:r w:rsidRPr="00DC7C9F">
        <w:t>Buntes Festprogramm</w:t>
      </w:r>
    </w:p>
    <w:p w14:paraId="5CF6A052" w14:textId="02A0CFAF" w:rsidR="00FF7476" w:rsidRDefault="00DC7C9F" w:rsidP="00FF7476">
      <w:r w:rsidRPr="00DC7C9F">
        <w:t xml:space="preserve">Ganz nach Tradition wird der Markttag mit dem Einzug der Musikkapellen Navis und </w:t>
      </w:r>
      <w:proofErr w:type="spellStart"/>
      <w:r w:rsidRPr="00DC7C9F">
        <w:t>Mariatal</w:t>
      </w:r>
      <w:proofErr w:type="spellEnd"/>
      <w:r w:rsidRPr="00DC7C9F">
        <w:t xml:space="preserve"> und der Begrüßung durch die Ehrengäste eröffnet. Anschließend folgen weitere stimmungsvolle Programmpunkte: die Wahl der Käsekönigin 2024, ein Kinderanimationsprogramm mit dem Erlebnisclub Paznaun und einem Kletterturm der Bergrettung Ischgl sowie ein Showkochen mit Haubenkoch Martin </w:t>
      </w:r>
      <w:proofErr w:type="spellStart"/>
      <w:r w:rsidRPr="00DC7C9F">
        <w:t>Sieberer</w:t>
      </w:r>
      <w:proofErr w:type="spellEnd"/>
      <w:r w:rsidRPr="00DC7C9F">
        <w:t>. Rund um und im großen Festzelt versorgt die Musikkapelle Ischgl ihre Gäste den ganzen Tag mit reichlich kulinarischen und musikalischen Highlights.</w:t>
      </w:r>
    </w:p>
    <w:p w14:paraId="3F86C62F" w14:textId="2819CDE5" w:rsidR="00DC7C9F" w:rsidRDefault="00DC7C9F" w:rsidP="00DC7C9F">
      <w:pPr>
        <w:pStyle w:val="Untertitel"/>
      </w:pPr>
      <w:r>
        <w:t>Das Programm zum Paznauner Markttag</w:t>
      </w:r>
    </w:p>
    <w:p w14:paraId="306DCE1E" w14:textId="77777777" w:rsidR="00DC7C9F" w:rsidRDefault="00DC7C9F" w:rsidP="00DC7C9F">
      <w:pPr>
        <w:pStyle w:val="Listenabsatz"/>
        <w:numPr>
          <w:ilvl w:val="0"/>
          <w:numId w:val="2"/>
        </w:numPr>
      </w:pPr>
      <w:r>
        <w:t xml:space="preserve">10:30 Uhr: Einzug der Musikkapellen Navis und </w:t>
      </w:r>
      <w:proofErr w:type="spellStart"/>
      <w:r>
        <w:t>Mariatal</w:t>
      </w:r>
      <w:proofErr w:type="spellEnd"/>
    </w:p>
    <w:p w14:paraId="7F8934F4" w14:textId="77777777" w:rsidR="00DC7C9F" w:rsidRDefault="00DC7C9F" w:rsidP="00DC7C9F">
      <w:pPr>
        <w:pStyle w:val="Listenabsatz"/>
        <w:numPr>
          <w:ilvl w:val="0"/>
          <w:numId w:val="2"/>
        </w:numPr>
      </w:pPr>
      <w:r>
        <w:t>11:00 Uhr: Eröffnung des Markttags durch die Ehrengäste mit Käseanschnitt und Bieranstich</w:t>
      </w:r>
    </w:p>
    <w:p w14:paraId="4DC16F99" w14:textId="77777777" w:rsidR="00DC7C9F" w:rsidRDefault="00DC7C9F" w:rsidP="00DC7C9F">
      <w:pPr>
        <w:pStyle w:val="Listenabsatz"/>
        <w:numPr>
          <w:ilvl w:val="0"/>
          <w:numId w:val="2"/>
        </w:numPr>
      </w:pPr>
      <w:r>
        <w:t>11:30 Uhr: Frühschoppenkonzert der Musikkapelle Navis</w:t>
      </w:r>
    </w:p>
    <w:p w14:paraId="10E31D46" w14:textId="77777777" w:rsidR="00DC7C9F" w:rsidRDefault="00DC7C9F" w:rsidP="00DC7C9F">
      <w:pPr>
        <w:pStyle w:val="Listenabsatz"/>
        <w:numPr>
          <w:ilvl w:val="0"/>
          <w:numId w:val="2"/>
        </w:numPr>
      </w:pPr>
      <w:r>
        <w:t xml:space="preserve">13:30 Uhr: Konzert der Bundesmusikkapelle </w:t>
      </w:r>
      <w:proofErr w:type="spellStart"/>
      <w:r>
        <w:t>Mariatal</w:t>
      </w:r>
      <w:proofErr w:type="spellEnd"/>
    </w:p>
    <w:p w14:paraId="73E6ADFD" w14:textId="77777777" w:rsidR="00DC7C9F" w:rsidRDefault="00DC7C9F" w:rsidP="00DC7C9F">
      <w:pPr>
        <w:pStyle w:val="Listenabsatz"/>
        <w:numPr>
          <w:ilvl w:val="0"/>
          <w:numId w:val="2"/>
        </w:numPr>
      </w:pPr>
      <w:r>
        <w:t xml:space="preserve">15:00 Uhr: Showkochen mit Haubenkoch Martin </w:t>
      </w:r>
      <w:proofErr w:type="spellStart"/>
      <w:r>
        <w:t>Sieberer</w:t>
      </w:r>
      <w:proofErr w:type="spellEnd"/>
    </w:p>
    <w:p w14:paraId="73ADBF83" w14:textId="77777777" w:rsidR="00DC7C9F" w:rsidRDefault="00DC7C9F" w:rsidP="00DC7C9F">
      <w:pPr>
        <w:pStyle w:val="Listenabsatz"/>
        <w:numPr>
          <w:ilvl w:val="0"/>
          <w:numId w:val="2"/>
        </w:numPr>
      </w:pPr>
      <w:r>
        <w:t xml:space="preserve">15:30 Uhr: Jugendböhmische des </w:t>
      </w:r>
      <w:proofErr w:type="spellStart"/>
      <w:r>
        <w:t>Gadertales</w:t>
      </w:r>
      <w:proofErr w:type="spellEnd"/>
    </w:p>
    <w:p w14:paraId="6B99077D" w14:textId="77777777" w:rsidR="00DC7C9F" w:rsidRDefault="00DC7C9F" w:rsidP="00DC7C9F">
      <w:pPr>
        <w:pStyle w:val="Listenabsatz"/>
        <w:numPr>
          <w:ilvl w:val="0"/>
          <w:numId w:val="2"/>
        </w:numPr>
      </w:pPr>
      <w:r>
        <w:t xml:space="preserve">16:30 Uhr: Unterhaltung mit „7er </w:t>
      </w:r>
      <w:proofErr w:type="spellStart"/>
      <w:r>
        <w:t>Tragl</w:t>
      </w:r>
      <w:proofErr w:type="spellEnd"/>
      <w:r>
        <w:t>“</w:t>
      </w:r>
    </w:p>
    <w:p w14:paraId="77909A40" w14:textId="68C12CD6" w:rsidR="00DC7C9F" w:rsidRDefault="00DC7C9F" w:rsidP="00DC7C9F">
      <w:pPr>
        <w:pStyle w:val="Listenabsatz"/>
        <w:numPr>
          <w:ilvl w:val="0"/>
          <w:numId w:val="2"/>
        </w:numPr>
      </w:pPr>
      <w:r>
        <w:t xml:space="preserve">20:30 Uhr: Auftritt „Südtiroler </w:t>
      </w:r>
      <w:proofErr w:type="spellStart"/>
      <w:r>
        <w:t>Rifflblech</w:t>
      </w:r>
      <w:proofErr w:type="spellEnd"/>
      <w:r>
        <w:t xml:space="preserve"> – </w:t>
      </w:r>
      <w:proofErr w:type="spellStart"/>
      <w:r>
        <w:t>Riffl</w:t>
      </w:r>
      <w:proofErr w:type="spellEnd"/>
      <w:r>
        <w:t xml:space="preserve"> XL“</w:t>
      </w:r>
    </w:p>
    <w:p w14:paraId="32FE4FD1" w14:textId="0C4C3646" w:rsidR="00DC7C9F" w:rsidRPr="00FF7476" w:rsidRDefault="00DC7C9F" w:rsidP="00DC7C9F">
      <w:r w:rsidRPr="00DC7C9F">
        <w:lastRenderedPageBreak/>
        <w:t>Besondere Highlights: Kinderanimationsprogramm mit dem Erlebnis Club Paznaun und Kletterturm der Bergrettung Ischgl.</w:t>
      </w:r>
    </w:p>
    <w:tbl>
      <w:tblPr>
        <w:tblStyle w:val="Tabellenraster1"/>
        <w:tblW w:w="0" w:type="auto"/>
        <w:tblLook w:val="04A0" w:firstRow="1" w:lastRow="0" w:firstColumn="1" w:lastColumn="0" w:noHBand="0" w:noVBand="1"/>
      </w:tblPr>
      <w:tblGrid>
        <w:gridCol w:w="6946"/>
        <w:gridCol w:w="2114"/>
      </w:tblGrid>
      <w:tr w:rsidR="009F357E" w:rsidRPr="00FF7476" w14:paraId="2252F11C" w14:textId="77777777" w:rsidTr="00C14D5E">
        <w:tc>
          <w:tcPr>
            <w:tcW w:w="9060" w:type="dxa"/>
            <w:gridSpan w:val="2"/>
          </w:tcPr>
          <w:p w14:paraId="7C715190" w14:textId="544CC57C" w:rsidR="009F357E" w:rsidRPr="00FF7476" w:rsidRDefault="00FF7476" w:rsidP="00CA103D">
            <w:r w:rsidRPr="00FF7476">
              <w:t>Weitere Informationen unter</w:t>
            </w:r>
            <w:r w:rsidR="00E40EA1" w:rsidRPr="00FF7476">
              <w:t xml:space="preserve"> </w:t>
            </w:r>
            <w:hyperlink r:id="rId10" w:history="1">
              <w:r w:rsidR="00DC7C9F" w:rsidRPr="00F73A92">
                <w:rPr>
                  <w:rStyle w:val="Hyperlink"/>
                  <w:rFonts w:eastAsiaTheme="majorEastAsia"/>
                </w:rPr>
                <w:t>www.markttag.at</w:t>
              </w:r>
            </w:hyperlink>
            <w:r w:rsidR="00E40EA1" w:rsidRPr="00FF7476">
              <w:t>.</w:t>
            </w:r>
          </w:p>
        </w:tc>
      </w:tr>
      <w:tr w:rsidR="00CA103D" w:rsidRPr="00FF7476" w14:paraId="705E9B75" w14:textId="77777777" w:rsidTr="00CA103D">
        <w:trPr>
          <w:trHeight w:val="176"/>
        </w:trPr>
        <w:tc>
          <w:tcPr>
            <w:tcW w:w="9060" w:type="dxa"/>
            <w:gridSpan w:val="2"/>
          </w:tcPr>
          <w:p w14:paraId="62F872F2" w14:textId="77777777" w:rsidR="00CA103D" w:rsidRPr="00FF7476" w:rsidRDefault="00CA103D" w:rsidP="00FF7476">
            <w:pPr>
              <w:pStyle w:val="Fusszeile"/>
            </w:pPr>
          </w:p>
        </w:tc>
      </w:tr>
      <w:tr w:rsidR="00CA103D" w:rsidRPr="00FF7476" w14:paraId="3590EFA5" w14:textId="77777777" w:rsidTr="00401F84">
        <w:tc>
          <w:tcPr>
            <w:tcW w:w="6946" w:type="dxa"/>
          </w:tcPr>
          <w:p w14:paraId="787EC6C5" w14:textId="777A8695" w:rsidR="00CA103D" w:rsidRPr="00FF7476" w:rsidRDefault="00CA103D" w:rsidP="00FF7476">
            <w:pPr>
              <w:pStyle w:val="Fusszeile"/>
            </w:pPr>
            <w:r w:rsidRPr="00FF7476">
              <w:t>(</w:t>
            </w:r>
            <w:fldSimple w:instr=" NUMCHARS   \* MERGEFORMAT ">
              <w:r w:rsidR="00DC7C9F">
                <w:rPr>
                  <w:noProof/>
                </w:rPr>
                <w:t>2162</w:t>
              </w:r>
            </w:fldSimple>
            <w:r w:rsidRPr="00FF7476">
              <w:t xml:space="preserve"> </w:t>
            </w:r>
            <w:r w:rsidR="00FF7476" w:rsidRPr="00FF7476">
              <w:t>Zeichen mit Leerzeichen</w:t>
            </w:r>
            <w:r w:rsidRPr="00FF7476">
              <w:t>)</w:t>
            </w:r>
          </w:p>
        </w:tc>
        <w:tc>
          <w:tcPr>
            <w:tcW w:w="2114" w:type="dxa"/>
          </w:tcPr>
          <w:p w14:paraId="329C69BB" w14:textId="53670CB6" w:rsidR="00CA103D" w:rsidRPr="00FF7476" w:rsidRDefault="00CA103D" w:rsidP="00FF7476">
            <w:pPr>
              <w:pStyle w:val="Fusszeile"/>
            </w:pPr>
            <w:r w:rsidRPr="00FF7476">
              <w:fldChar w:fldCharType="begin"/>
            </w:r>
            <w:r w:rsidRPr="00FF7476">
              <w:instrText xml:space="preserve"> DATE  \@ "MMMM yyyy"  \* MERGEFORMAT </w:instrText>
            </w:r>
            <w:r w:rsidRPr="00FF7476">
              <w:fldChar w:fldCharType="separate"/>
            </w:r>
            <w:r w:rsidR="0044626F">
              <w:rPr>
                <w:noProof/>
              </w:rPr>
              <w:t>Juli 2024</w:t>
            </w:r>
            <w:r w:rsidRPr="00FF7476">
              <w:fldChar w:fldCharType="end"/>
            </w:r>
          </w:p>
        </w:tc>
      </w:tr>
      <w:tr w:rsidR="00CA103D" w:rsidRPr="00FF7476" w14:paraId="6960D52A" w14:textId="77777777" w:rsidTr="00BF4492">
        <w:tc>
          <w:tcPr>
            <w:tcW w:w="9060" w:type="dxa"/>
            <w:gridSpan w:val="2"/>
          </w:tcPr>
          <w:p w14:paraId="14465613" w14:textId="77777777" w:rsidR="00CA103D" w:rsidRPr="00FF7476" w:rsidRDefault="00CA103D" w:rsidP="00FF7476">
            <w:pPr>
              <w:pStyle w:val="Fusszeile"/>
            </w:pPr>
          </w:p>
        </w:tc>
      </w:tr>
      <w:tr w:rsidR="00CA103D" w:rsidRPr="00FF7476" w14:paraId="380D14B2" w14:textId="77777777" w:rsidTr="008D527B">
        <w:tc>
          <w:tcPr>
            <w:tcW w:w="9060" w:type="dxa"/>
            <w:gridSpan w:val="2"/>
          </w:tcPr>
          <w:p w14:paraId="42DEAA4A" w14:textId="5A2E7A7D" w:rsidR="00CA103D" w:rsidRPr="00FF7476" w:rsidRDefault="00FF7476" w:rsidP="00FF7476">
            <w:pPr>
              <w:pStyle w:val="Fusszeile"/>
            </w:pPr>
            <w:r w:rsidRPr="00FF7476">
              <w:t xml:space="preserve">Bilder-Download: </w:t>
            </w:r>
            <w:hyperlink r:id="rId11" w:history="1">
              <w:r w:rsidR="00CA103D" w:rsidRPr="00FF7476">
                <w:rPr>
                  <w:rStyle w:val="Hyperlink"/>
                  <w:rFonts w:eastAsiaTheme="majorEastAsia"/>
                </w:rPr>
                <w:t>images.paznaun-ischgl.com</w:t>
              </w:r>
            </w:hyperlink>
          </w:p>
          <w:p w14:paraId="7337A049" w14:textId="77777777" w:rsidR="00CA103D" w:rsidRPr="00FF7476" w:rsidRDefault="00CA103D" w:rsidP="00FF7476">
            <w:pPr>
              <w:pStyle w:val="Fusszeile"/>
            </w:pPr>
            <w:r w:rsidRPr="00FF7476">
              <w:t>Copyright © TVB Paznaun – Ischgl</w:t>
            </w:r>
            <w:r w:rsidR="00E40EA1" w:rsidRPr="00FF7476">
              <w:t xml:space="preserve"> </w:t>
            </w:r>
            <w:r w:rsidR="00FF7476" w:rsidRPr="00FF7476">
              <w:t>(sofern nicht anders im Bild vermerkt)</w:t>
            </w:r>
          </w:p>
        </w:tc>
      </w:tr>
      <w:tr w:rsidR="00CA103D" w:rsidRPr="00FF7476" w14:paraId="690A2F55" w14:textId="77777777" w:rsidTr="00EF6D42">
        <w:tc>
          <w:tcPr>
            <w:tcW w:w="9060" w:type="dxa"/>
            <w:gridSpan w:val="2"/>
          </w:tcPr>
          <w:p w14:paraId="68DFB406" w14:textId="77777777" w:rsidR="00CA103D" w:rsidRPr="00FF7476" w:rsidRDefault="00CA103D" w:rsidP="00FF7476">
            <w:pPr>
              <w:pStyle w:val="Fusszeile"/>
            </w:pPr>
          </w:p>
        </w:tc>
      </w:tr>
      <w:tr w:rsidR="00CA103D" w:rsidRPr="00FF7476" w14:paraId="4FA5FB4A" w14:textId="77777777" w:rsidTr="00E40EA1">
        <w:trPr>
          <w:trHeight w:val="280"/>
        </w:trPr>
        <w:tc>
          <w:tcPr>
            <w:tcW w:w="9060" w:type="dxa"/>
            <w:gridSpan w:val="2"/>
          </w:tcPr>
          <w:p w14:paraId="46C6B1F6" w14:textId="77777777" w:rsidR="00CA103D" w:rsidRPr="00FF7476" w:rsidRDefault="00FF7476" w:rsidP="00FF7476">
            <w:pPr>
              <w:pStyle w:val="Fusszeile"/>
            </w:pPr>
            <w:r w:rsidRPr="00FF7476">
              <w:t>Alle Texte sowie Bilder gibt es unter www.ischgl.com/presse zum kostenlosen Download.</w:t>
            </w:r>
          </w:p>
        </w:tc>
      </w:tr>
      <w:bookmarkEnd w:id="1"/>
    </w:tbl>
    <w:p w14:paraId="2DA62651" w14:textId="77777777" w:rsidR="00965160" w:rsidRPr="00FF7476" w:rsidRDefault="00965160" w:rsidP="00CA103D"/>
    <w:sectPr w:rsidR="00965160" w:rsidRPr="00FF7476" w:rsidSect="00CA103D">
      <w:headerReference w:type="default" r:id="rId12"/>
      <w:footerReference w:type="default" r:id="rId13"/>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F4C3F" w14:textId="77777777" w:rsidR="00DC7C9F" w:rsidRDefault="00DC7C9F" w:rsidP="00CA103D">
      <w:r>
        <w:separator/>
      </w:r>
    </w:p>
  </w:endnote>
  <w:endnote w:type="continuationSeparator" w:id="0">
    <w:p w14:paraId="3A353A20" w14:textId="77777777" w:rsidR="00DC7C9F" w:rsidRDefault="00DC7C9F"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F2959" w14:textId="77777777" w:rsidR="00CA103D" w:rsidRDefault="00E40EA1" w:rsidP="00CA103D">
    <w:pPr>
      <w:pStyle w:val="Fuzeile"/>
    </w:pPr>
    <w:r>
      <w:rPr>
        <w:noProof/>
      </w:rPr>
      <w:drawing>
        <wp:anchor distT="0" distB="0" distL="114300" distR="114300" simplePos="0" relativeHeight="251659264" behindDoc="0" locked="0" layoutInCell="1" allowOverlap="1" wp14:anchorId="16A46F61" wp14:editId="3D51A9F0">
          <wp:simplePos x="0" y="0"/>
          <wp:positionH relativeFrom="page">
            <wp:align>right</wp:align>
          </wp:positionH>
          <wp:positionV relativeFrom="paragraph">
            <wp:posOffset>-595858</wp:posOffset>
          </wp:positionV>
          <wp:extent cx="7550944" cy="1200150"/>
          <wp:effectExtent l="0" t="0" r="0" b="0"/>
          <wp:wrapNone/>
          <wp:docPr id="1782196418" name="Grafik 1782196418"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reenshot, Schrif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944" cy="1200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AF40E" w14:textId="77777777" w:rsidR="00DC7C9F" w:rsidRDefault="00DC7C9F" w:rsidP="00CA103D">
      <w:r>
        <w:separator/>
      </w:r>
    </w:p>
  </w:footnote>
  <w:footnote w:type="continuationSeparator" w:id="0">
    <w:p w14:paraId="0B58460C" w14:textId="77777777" w:rsidR="00DC7C9F" w:rsidRDefault="00DC7C9F"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AF76D"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17C1B"/>
    <w:multiLevelType w:val="hybridMultilevel"/>
    <w:tmpl w:val="CC44D4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1"/>
  </w:num>
  <w:num w:numId="2" w16cid:durableId="1761831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C9F"/>
    <w:rsid w:val="00390E8F"/>
    <w:rsid w:val="003B2956"/>
    <w:rsid w:val="0044626F"/>
    <w:rsid w:val="0087202C"/>
    <w:rsid w:val="00965160"/>
    <w:rsid w:val="009F357E"/>
    <w:rsid w:val="00A84B6F"/>
    <w:rsid w:val="00AA48A2"/>
    <w:rsid w:val="00CA103D"/>
    <w:rsid w:val="00DC7C9F"/>
    <w:rsid w:val="00E40EA1"/>
    <w:rsid w:val="00FF74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A925"/>
  <w15:chartTrackingRefBased/>
  <w15:docId w15:val="{9E539DC1-3944-4997-B4C1-42093836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9F357E"/>
    <w:rPr>
      <w:b/>
      <w:sz w:val="36"/>
    </w:rPr>
  </w:style>
  <w:style w:type="character" w:customStyle="1" w:styleId="TitelZchn">
    <w:name w:val="Titel Zchn"/>
    <w:basedOn w:val="Absatz-Standardschriftart"/>
    <w:link w:val="Titel"/>
    <w:uiPriority w:val="10"/>
    <w:rsid w:val="009F357E"/>
    <w:rPr>
      <w:rFonts w:ascii="Aptos" w:eastAsia="Times New Roman" w:hAnsi="Aptos" w:cs="Times New Roman"/>
      <w:b/>
      <w:sz w:val="36"/>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233543">
      <w:bodyDiv w:val="1"/>
      <w:marLeft w:val="0"/>
      <w:marRight w:val="0"/>
      <w:marTop w:val="0"/>
      <w:marBottom w:val="0"/>
      <w:divBdr>
        <w:top w:val="none" w:sz="0" w:space="0" w:color="auto"/>
        <w:left w:val="none" w:sz="0" w:space="0" w:color="auto"/>
        <w:bottom w:val="none" w:sz="0" w:space="0" w:color="auto"/>
        <w:right w:val="none" w:sz="0" w:space="0" w:color="auto"/>
      </w:divBdr>
    </w:div>
    <w:div w:id="208837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5d9ddd4fcbc9db1155a69770ef8f82eb"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arkttag.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l\Tourismusverband%20Paznaun%20&#8211;%20Ischgl\Presse-%20&amp;%20&#214;ffentlichkeitsarbeit%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2.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350</Words>
  <Characters>2345</Characters>
  <Application>Microsoft Office Word</Application>
  <DocSecurity>0</DocSecurity>
  <Lines>45</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Tritscher</dc:creator>
  <cp:keywords/>
  <dc:description/>
  <cp:lastModifiedBy>Luise Zangerl | TVB Paznaun – Ischgl</cp:lastModifiedBy>
  <cp:revision>3</cp:revision>
  <dcterms:created xsi:type="dcterms:W3CDTF">2024-07-30T10:02:00Z</dcterms:created>
  <dcterms:modified xsi:type="dcterms:W3CDTF">2024-07-30T10:12:00Z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